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E6" w:rsidRPr="00F0541E" w:rsidRDefault="00EC3BE6" w:rsidP="00736856">
      <w:pPr>
        <w:ind w:firstLine="360"/>
      </w:pPr>
      <w:r w:rsidRPr="00F0541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646.5pt">
            <v:imagedata r:id="rId4" o:title=""/>
          </v:shape>
        </w:pict>
      </w:r>
    </w:p>
    <w:p w:rsidR="00EC3BE6" w:rsidRPr="00D947A1" w:rsidRDefault="00EC3BE6" w:rsidP="00736856">
      <w:pPr>
        <w:ind w:firstLine="360"/>
      </w:pPr>
    </w:p>
    <w:p w:rsidR="00EC3BE6" w:rsidRDefault="00EC3BE6" w:rsidP="00736856">
      <w:pPr>
        <w:ind w:firstLine="360"/>
      </w:pPr>
    </w:p>
    <w:p w:rsidR="00EC3BE6" w:rsidRDefault="00EC3BE6" w:rsidP="00736856">
      <w:pPr>
        <w:ind w:firstLine="360"/>
      </w:pPr>
    </w:p>
    <w:p w:rsidR="00EC3BE6" w:rsidRPr="00F0541E" w:rsidRDefault="00EC3BE6" w:rsidP="00736856">
      <w:pPr>
        <w:ind w:firstLine="360"/>
      </w:pPr>
      <w:r w:rsidRPr="00F0541E">
        <w:pict>
          <v:shape id="_x0000_i1026" type="#_x0000_t75" style="width:507.75pt;height:688.5pt">
            <v:imagedata r:id="rId5" o:title=""/>
          </v:shape>
        </w:pict>
      </w:r>
    </w:p>
    <w:p w:rsidR="00EC3BE6" w:rsidRPr="00D947A1" w:rsidRDefault="00EC3BE6" w:rsidP="00736856">
      <w:pPr>
        <w:ind w:firstLine="360"/>
      </w:pPr>
    </w:p>
    <w:p w:rsidR="00EC3BE6" w:rsidRPr="007B78EC" w:rsidRDefault="00EC3BE6" w:rsidP="00736856">
      <w:pPr>
        <w:ind w:firstLine="360"/>
      </w:pPr>
    </w:p>
    <w:sectPr w:rsidR="00EC3BE6" w:rsidRPr="007B78EC" w:rsidSect="00736856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B14CC"/>
    <w:rsid w:val="000C5C36"/>
    <w:rsid w:val="000D53E5"/>
    <w:rsid w:val="00107A4B"/>
    <w:rsid w:val="00112F83"/>
    <w:rsid w:val="00125198"/>
    <w:rsid w:val="00131007"/>
    <w:rsid w:val="00146427"/>
    <w:rsid w:val="0016481F"/>
    <w:rsid w:val="0017387D"/>
    <w:rsid w:val="001A7A47"/>
    <w:rsid w:val="001B764A"/>
    <w:rsid w:val="001F1984"/>
    <w:rsid w:val="0022152A"/>
    <w:rsid w:val="00272C29"/>
    <w:rsid w:val="00275D3B"/>
    <w:rsid w:val="0029043D"/>
    <w:rsid w:val="002B0B8C"/>
    <w:rsid w:val="002C39F0"/>
    <w:rsid w:val="002E5F84"/>
    <w:rsid w:val="002F002D"/>
    <w:rsid w:val="00357EBC"/>
    <w:rsid w:val="003628B1"/>
    <w:rsid w:val="00375CE3"/>
    <w:rsid w:val="003A16FF"/>
    <w:rsid w:val="003B48DF"/>
    <w:rsid w:val="003B550F"/>
    <w:rsid w:val="003E3FDF"/>
    <w:rsid w:val="004313CD"/>
    <w:rsid w:val="00454E11"/>
    <w:rsid w:val="00461BF1"/>
    <w:rsid w:val="00472AC8"/>
    <w:rsid w:val="004743CB"/>
    <w:rsid w:val="00475596"/>
    <w:rsid w:val="004843EE"/>
    <w:rsid w:val="00491EF0"/>
    <w:rsid w:val="004C0C28"/>
    <w:rsid w:val="004C4CFF"/>
    <w:rsid w:val="004D6A34"/>
    <w:rsid w:val="0052460B"/>
    <w:rsid w:val="00527916"/>
    <w:rsid w:val="0053285B"/>
    <w:rsid w:val="005334AF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D02E7"/>
    <w:rsid w:val="005E7807"/>
    <w:rsid w:val="005F1316"/>
    <w:rsid w:val="006138D0"/>
    <w:rsid w:val="00613FCA"/>
    <w:rsid w:val="00623886"/>
    <w:rsid w:val="0063453E"/>
    <w:rsid w:val="0065106C"/>
    <w:rsid w:val="006742EE"/>
    <w:rsid w:val="006B131E"/>
    <w:rsid w:val="006D0AC0"/>
    <w:rsid w:val="006F6D96"/>
    <w:rsid w:val="007124D9"/>
    <w:rsid w:val="00731F9B"/>
    <w:rsid w:val="00736856"/>
    <w:rsid w:val="00746BDE"/>
    <w:rsid w:val="0076028D"/>
    <w:rsid w:val="007852F4"/>
    <w:rsid w:val="00787E0D"/>
    <w:rsid w:val="007A7E74"/>
    <w:rsid w:val="007B78EC"/>
    <w:rsid w:val="007F3237"/>
    <w:rsid w:val="00817858"/>
    <w:rsid w:val="00840F6F"/>
    <w:rsid w:val="00847CAC"/>
    <w:rsid w:val="00867198"/>
    <w:rsid w:val="00896800"/>
    <w:rsid w:val="008C5112"/>
    <w:rsid w:val="008D2A29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C0962"/>
    <w:rsid w:val="009D4BDB"/>
    <w:rsid w:val="00A07C6B"/>
    <w:rsid w:val="00A51695"/>
    <w:rsid w:val="00A52AD2"/>
    <w:rsid w:val="00AA11E9"/>
    <w:rsid w:val="00AB713A"/>
    <w:rsid w:val="00AF11D4"/>
    <w:rsid w:val="00B7444C"/>
    <w:rsid w:val="00C07472"/>
    <w:rsid w:val="00C07CC7"/>
    <w:rsid w:val="00C232A4"/>
    <w:rsid w:val="00C253A3"/>
    <w:rsid w:val="00C426EF"/>
    <w:rsid w:val="00C5733E"/>
    <w:rsid w:val="00C6635D"/>
    <w:rsid w:val="00C8648A"/>
    <w:rsid w:val="00C87A8D"/>
    <w:rsid w:val="00C94660"/>
    <w:rsid w:val="00CA534D"/>
    <w:rsid w:val="00CD372F"/>
    <w:rsid w:val="00CF58C1"/>
    <w:rsid w:val="00D1492B"/>
    <w:rsid w:val="00D30949"/>
    <w:rsid w:val="00D322FE"/>
    <w:rsid w:val="00D946ED"/>
    <w:rsid w:val="00D947A1"/>
    <w:rsid w:val="00DA4330"/>
    <w:rsid w:val="00DC0CC8"/>
    <w:rsid w:val="00DC0E23"/>
    <w:rsid w:val="00DC2229"/>
    <w:rsid w:val="00DC3384"/>
    <w:rsid w:val="00E26ACA"/>
    <w:rsid w:val="00E42975"/>
    <w:rsid w:val="00E52864"/>
    <w:rsid w:val="00EA6FE0"/>
    <w:rsid w:val="00EC3BE6"/>
    <w:rsid w:val="00EE0EDB"/>
    <w:rsid w:val="00F0541E"/>
    <w:rsid w:val="00F314BB"/>
    <w:rsid w:val="00F75111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281</TotalTime>
  <Pages>3</Pages>
  <Words>1</Words>
  <Characters>8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2017-09-28T14:05:00Z</cp:lastPrinted>
  <dcterms:created xsi:type="dcterms:W3CDTF">2016-09-28T13:36:00Z</dcterms:created>
  <dcterms:modified xsi:type="dcterms:W3CDTF">2017-11-22T09:07:00Z</dcterms:modified>
</cp:coreProperties>
</file>